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r w:rsidR="00E479BC">
        <w:rPr>
          <w:rFonts w:ascii="ＭＳ ゴシック" w:eastAsia="ＭＳ ゴシック" w:hAnsi="ＭＳ ゴシック" w:hint="eastAsia"/>
          <w:color w:val="000000"/>
          <w:kern w:val="0"/>
        </w:rPr>
        <w:t xml:space="preserve">　創業者等</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4544">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BD1859" w:rsidRPr="0030477D" w:rsidRDefault="00BD1859" w:rsidP="00BD1859">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BD1859" w:rsidRPr="0030477D" w:rsidRDefault="00BD1859" w:rsidP="00BD185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BD1859" w:rsidRPr="00C26746" w:rsidRDefault="00BD1859" w:rsidP="00BD185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bookmarkStart w:id="0" w:name="_GoBack"/>
            <w:bookmarkEnd w:id="0"/>
            <w:r>
              <w:rPr>
                <w:rFonts w:ascii="ＭＳ ゴシック" w:eastAsia="ＭＳ ゴシック" w:hAnsi="ＭＳ ゴシック" w:hint="eastAsia"/>
                <w:color w:val="000000"/>
                <w:kern w:val="0"/>
              </w:rPr>
              <w:t>新型コロナウイルス感染症の発生の影響に起因して、下記のとおり、</w:t>
            </w:r>
            <w:r w:rsidR="007D454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rsidP="007D4544">
            <w:pPr>
              <w:pStyle w:val="af7"/>
              <w:spacing w:line="240" w:lineRule="exact"/>
            </w:pPr>
            <w:r>
              <w:rPr>
                <w:rFonts w:hint="eastAsia"/>
              </w:rPr>
              <w:t>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Tr="007D4544">
              <w:trPr>
                <w:trHeight w:val="283"/>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rsidTr="007D4544">
              <w:trPr>
                <w:trHeight w:val="283"/>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rsidP="00BD185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50E53" w:rsidRDefault="00A179F0" w:rsidP="00BD185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7D4544">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D1859" w:rsidRPr="00E77F7F" w:rsidRDefault="00BD1859" w:rsidP="00BD1859">
      <w:pPr>
        <w:suppressAutoHyphens/>
        <w:wordWrap w:val="0"/>
        <w:jc w:val="left"/>
        <w:textAlignment w:val="baseline"/>
        <w:rPr>
          <w:rFonts w:ascii="ＭＳ ゴシック" w:eastAsia="ＭＳ ゴシック" w:hAnsi="ＭＳ ゴシック"/>
          <w:kern w:val="0"/>
        </w:rPr>
      </w:pPr>
    </w:p>
    <w:p w:rsidR="00BD1859" w:rsidRPr="00E77F7F" w:rsidRDefault="00BD1859" w:rsidP="00BD1859">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BD1859" w:rsidRPr="00E77F7F" w:rsidRDefault="00BD1859" w:rsidP="00BD1859">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BD1859" w:rsidRPr="00E77F7F" w:rsidRDefault="00BD1859" w:rsidP="00BD1859">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BD1859" w:rsidRDefault="00BD1859" w:rsidP="00BD1859">
      <w:pPr>
        <w:suppressAutoHyphens/>
        <w:wordWrap w:val="0"/>
        <w:jc w:val="left"/>
        <w:textAlignment w:val="baseline"/>
        <w:rPr>
          <w:rFonts w:ascii="ＭＳ ゴシック" w:eastAsia="ＭＳ ゴシック" w:hAnsi="ＭＳ ゴシック"/>
          <w:kern w:val="0"/>
        </w:rPr>
      </w:pPr>
    </w:p>
    <w:p w:rsidR="00BD1859" w:rsidRPr="00202D04" w:rsidRDefault="00BD1859" w:rsidP="00BD1859">
      <w:pPr>
        <w:suppressAutoHyphens/>
        <w:wordWrap w:val="0"/>
        <w:jc w:val="left"/>
        <w:textAlignment w:val="baseline"/>
        <w:rPr>
          <w:rFonts w:ascii="ＭＳ ゴシック" w:eastAsia="ＭＳ ゴシック" w:hAnsi="ＭＳ ゴシック"/>
          <w:kern w:val="0"/>
        </w:rPr>
      </w:pPr>
    </w:p>
    <w:p w:rsidR="00550E53" w:rsidRPr="00BD1859" w:rsidRDefault="00BD1859" w:rsidP="00BD1859">
      <w:pPr>
        <w:suppressAutoHyphens/>
        <w:wordWrap w:val="0"/>
        <w:jc w:val="left"/>
        <w:textAlignment w:val="baseline"/>
        <w:rPr>
          <w:rFonts w:ascii="ＭＳ ゴシック" w:eastAsia="ＭＳ ゴシック" w:hAnsi="ＭＳ ゴシック"/>
          <w:color w:val="000000"/>
          <w:spacing w:val="16"/>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BD1859" w:rsidSect="007D4544">
      <w:headerReference w:type="default" r:id="rId8"/>
      <w:pgSz w:w="11906" w:h="16838"/>
      <w:pgMar w:top="1134" w:right="1134" w:bottom="1134" w:left="1134"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3A" w:rsidRDefault="00A179F0">
      <w:r>
        <w:separator/>
      </w:r>
    </w:p>
  </w:endnote>
  <w:endnote w:type="continuationSeparator" w:id="0">
    <w:p w:rsidR="00194A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3A" w:rsidRDefault="00A179F0">
      <w:r>
        <w:separator/>
      </w:r>
    </w:p>
  </w:footnote>
  <w:footnote w:type="continuationSeparator" w:id="0">
    <w:p w:rsidR="00194A3A"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D4544" w:rsidTr="00202A99">
      <w:trPr>
        <w:trHeight w:val="400"/>
      </w:trPr>
      <w:tc>
        <w:tcPr>
          <w:tcW w:w="10031" w:type="dxa"/>
          <w:gridSpan w:val="3"/>
        </w:tcPr>
        <w:p w:rsidR="007D4544" w:rsidRDefault="007D4544"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D4544"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r>
    <w:tr w:rsidR="007D4544" w:rsidTr="00202A99">
      <w:trPr>
        <w:trHeight w:val="273"/>
      </w:trPr>
      <w:tc>
        <w:tcPr>
          <w:tcW w:w="3343" w:type="dxa"/>
          <w:tcBorders>
            <w:top w:val="single" w:sz="24" w:space="0" w:color="auto"/>
          </w:tcBorders>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7D4544" w:rsidRDefault="007D4544" w:rsidP="00202A99">
          <w:pPr>
            <w:suppressAutoHyphens/>
            <w:kinsoku w:val="0"/>
            <w:wordWrap w:val="0"/>
            <w:autoSpaceDE w:val="0"/>
            <w:autoSpaceDN w:val="0"/>
            <w:spacing w:line="366" w:lineRule="atLeast"/>
            <w:jc w:val="left"/>
            <w:rPr>
              <w:rFonts w:ascii="ＭＳ ゴシック" w:hAnsi="ＭＳ ゴシック"/>
            </w:rPr>
          </w:pPr>
        </w:p>
      </w:tc>
    </w:tr>
  </w:tbl>
  <w:p w:rsidR="007D4544" w:rsidRDefault="007D45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94A3A"/>
    <w:rsid w:val="002D573D"/>
    <w:rsid w:val="00550E53"/>
    <w:rsid w:val="007D4544"/>
    <w:rsid w:val="00A179F0"/>
    <w:rsid w:val="00AB5BDA"/>
    <w:rsid w:val="00BD1859"/>
    <w:rsid w:val="00E479BC"/>
    <w:rsid w:val="00EB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52D7-7A73-4C8A-A48D-41512C3B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3BC7AC2F</Template>
  <TotalTime>6</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2021-08-13T06:10:00Z</dcterms:modified>
</cp:coreProperties>
</file>